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9B" w:rsidRDefault="0091779B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様式第5(第7条関係)</w:t>
      </w:r>
    </w:p>
    <w:p w:rsidR="0091779B" w:rsidRPr="00807EC5" w:rsidRDefault="0091779B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807EC5">
        <w:rPr>
          <w:rFonts w:hint="eastAsia"/>
          <w:spacing w:val="53"/>
          <w:sz w:val="28"/>
          <w:szCs w:val="28"/>
        </w:rPr>
        <w:t>氏名等変更届出</w:t>
      </w:r>
      <w:r w:rsidRPr="00807EC5">
        <w:rPr>
          <w:rFonts w:hint="eastAsia"/>
          <w:sz w:val="28"/>
          <w:szCs w:val="28"/>
        </w:rPr>
        <w:t>書</w:t>
      </w:r>
    </w:p>
    <w:p w:rsidR="0091779B" w:rsidRDefault="0091779B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8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427"/>
        <w:gridCol w:w="1785"/>
        <w:gridCol w:w="2940"/>
        <w:gridCol w:w="948"/>
      </w:tblGrid>
      <w:tr w:rsidR="0091779B" w:rsidTr="00AB192D">
        <w:trPr>
          <w:trHeight w:val="87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8DC" w:rsidRDefault="00807EC5" w:rsidP="00CE3F97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>茨城</w:t>
            </w:r>
            <w:r w:rsidR="0091779B">
              <w:rPr>
                <w:rFonts w:hint="eastAsia"/>
                <w:lang w:eastAsia="zh-TW"/>
              </w:rPr>
              <w:t>県知事</w:t>
            </w:r>
          </w:p>
          <w:p w:rsidR="0091779B" w:rsidRPr="00D547DB" w:rsidRDefault="00807EC5" w:rsidP="00807EC5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 w:val="18"/>
                <w:szCs w:val="18"/>
              </w:rPr>
            </w:pPr>
            <w:r w:rsidRPr="00D547DB">
              <w:rPr>
                <w:rFonts w:hint="eastAsia"/>
                <w:sz w:val="18"/>
                <w:szCs w:val="18"/>
              </w:rPr>
              <w:t>（県</w:t>
            </w:r>
            <w:r w:rsidR="00FF060C">
              <w:rPr>
                <w:rFonts w:hint="eastAsia"/>
                <w:sz w:val="18"/>
                <w:szCs w:val="18"/>
              </w:rPr>
              <w:t>北</w:t>
            </w:r>
            <w:r w:rsidR="00F128DC">
              <w:rPr>
                <w:rFonts w:hint="eastAsia"/>
                <w:sz w:val="18"/>
                <w:szCs w:val="18"/>
              </w:rPr>
              <w:t>県民センター</w:t>
            </w:r>
            <w:r w:rsidR="00D547DB" w:rsidRPr="00D547DB">
              <w:rPr>
                <w:rFonts w:hint="eastAsia"/>
                <w:sz w:val="18"/>
                <w:szCs w:val="18"/>
              </w:rPr>
              <w:t>扱い</w:t>
            </w:r>
            <w:r w:rsidR="0091779B" w:rsidRPr="00D547D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殿</w:t>
            </w:r>
          </w:p>
        </w:tc>
      </w:tr>
      <w:tr w:rsidR="0091779B" w:rsidTr="00AB192D">
        <w:trPr>
          <w:trHeight w:hRule="exact" w:val="1411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97" w:rsidRDefault="00F63FF9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氏名及び住所</w:t>
            </w:r>
            <w:r>
              <w:t>(</w:t>
            </w:r>
            <w:r w:rsidR="00CE3F97">
              <w:rPr>
                <w:rFonts w:hint="eastAsia"/>
              </w:rPr>
              <w:t>法人にあつては、</w:t>
            </w:r>
          </w:p>
          <w:p w:rsidR="0091779B" w:rsidRDefault="00CE3F9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その名称、</w:t>
            </w:r>
            <w:r w:rsidR="00F63FF9">
              <w:rPr>
                <w:rFonts w:hint="eastAsia"/>
              </w:rPr>
              <w:t>代表者の氏名及び主たる事務所の所在地</w:t>
            </w:r>
            <w:r w:rsidR="00F63FF9"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79B" w:rsidRPr="00CE3F97" w:rsidRDefault="0091779B" w:rsidP="00CE3F97">
            <w:pPr>
              <w:wordWrap w:val="0"/>
              <w:overflowPunct w:val="0"/>
              <w:autoSpaceDE w:val="0"/>
              <w:autoSpaceDN w:val="0"/>
              <w:ind w:right="1050"/>
              <w:jc w:val="right"/>
              <w:textAlignment w:val="center"/>
            </w:pPr>
          </w:p>
        </w:tc>
      </w:tr>
    </w:tbl>
    <w:p w:rsidR="0091779B" w:rsidRDefault="0091779B">
      <w:pPr>
        <w:wordWrap w:val="0"/>
        <w:overflowPunct w:val="0"/>
        <w:autoSpaceDE w:val="0"/>
        <w:autoSpaceDN w:val="0"/>
        <w:spacing w:before="120" w:after="120" w:line="360" w:lineRule="exact"/>
        <w:ind w:left="210" w:hanging="210"/>
        <w:textAlignment w:val="center"/>
      </w:pPr>
      <w:r>
        <w:rPr>
          <w:rFonts w:hint="eastAsia"/>
        </w:rPr>
        <w:t xml:space="preserve">　　氏名(名称、住所、所在地)に変更があつたので、水質汚濁防止法第10条の規定により、次のとおり届け出ます。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83"/>
        <w:gridCol w:w="2802"/>
        <w:gridCol w:w="1575"/>
        <w:gridCol w:w="1683"/>
      </w:tblGrid>
      <w:tr w:rsidR="0091779B">
        <w:trPr>
          <w:cantSplit/>
          <w:trHeight w:hRule="exact" w:val="1384"/>
        </w:trPr>
        <w:tc>
          <w:tcPr>
            <w:tcW w:w="1365" w:type="dxa"/>
            <w:vMerge w:val="restart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83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02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91779B" w:rsidRDefault="0091779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1683" w:type="dxa"/>
            <w:vAlign w:val="center"/>
          </w:tcPr>
          <w:p w:rsidR="0091779B" w:rsidRDefault="0091779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1779B">
        <w:trPr>
          <w:cantSplit/>
          <w:trHeight w:hRule="exact" w:val="1337"/>
        </w:trPr>
        <w:tc>
          <w:tcPr>
            <w:tcW w:w="1365" w:type="dxa"/>
            <w:vMerge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83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802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83" w:type="dxa"/>
            <w:vAlign w:val="center"/>
          </w:tcPr>
          <w:p w:rsidR="0091779B" w:rsidRDefault="00A4769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</w:t>
            </w:r>
            <w:r w:rsidR="0091779B">
              <w:rPr>
                <w:rFonts w:hint="eastAsia"/>
              </w:rPr>
              <w:t>月　日</w:t>
            </w:r>
          </w:p>
        </w:tc>
      </w:tr>
      <w:tr w:rsidR="0091779B">
        <w:trPr>
          <w:cantSplit/>
          <w:trHeight w:hRule="exact" w:val="640"/>
        </w:trPr>
        <w:tc>
          <w:tcPr>
            <w:tcW w:w="2448" w:type="dxa"/>
            <w:gridSpan w:val="2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802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</w:t>
            </w:r>
            <w:r w:rsidR="00A476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476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575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1683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1779B">
        <w:trPr>
          <w:cantSplit/>
          <w:trHeight w:hRule="exact" w:val="1690"/>
        </w:trPr>
        <w:tc>
          <w:tcPr>
            <w:tcW w:w="2448" w:type="dxa"/>
            <w:gridSpan w:val="2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802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91779B" w:rsidRDefault="0091779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683" w:type="dxa"/>
            <w:vAlign w:val="center"/>
          </w:tcPr>
          <w:p w:rsidR="0091779B" w:rsidRDefault="0091779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779B" w:rsidRDefault="0091779B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91779B" w:rsidRDefault="0091779B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</w:t>
      </w:r>
      <w:r w:rsidR="00CF2F66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91779B" w:rsidRDefault="0091779B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3　氏名(法人にあつてはその代表者の氏名)を記載し、押印することに代えて、本人(法人にあつてはその代表者)が署名することができる。</w:t>
      </w:r>
    </w:p>
    <w:sectPr w:rsidR="009177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E8" w:rsidRDefault="00ED01E8">
      <w:r>
        <w:separator/>
      </w:r>
    </w:p>
  </w:endnote>
  <w:endnote w:type="continuationSeparator" w:id="0">
    <w:p w:rsidR="00ED01E8" w:rsidRDefault="00E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E8" w:rsidRDefault="00ED01E8">
      <w:r>
        <w:separator/>
      </w:r>
    </w:p>
  </w:footnote>
  <w:footnote w:type="continuationSeparator" w:id="0">
    <w:p w:rsidR="00ED01E8" w:rsidRDefault="00ED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C5"/>
    <w:rsid w:val="00807EC5"/>
    <w:rsid w:val="0091779B"/>
    <w:rsid w:val="00A47696"/>
    <w:rsid w:val="00AB192D"/>
    <w:rsid w:val="00CE3F97"/>
    <w:rsid w:val="00CF2F66"/>
    <w:rsid w:val="00D547DB"/>
    <w:rsid w:val="00D75408"/>
    <w:rsid w:val="00ED01E8"/>
    <w:rsid w:val="00F128DC"/>
    <w:rsid w:val="00F63FF9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BFC63"/>
  <w15:chartTrackingRefBased/>
  <w15:docId w15:val="{248DB267-D47D-4101-9C39-CEA98E4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177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cp:lastModifiedBy>政策企画部情報システム課</cp:lastModifiedBy>
  <cp:revision>4</cp:revision>
  <cp:lastPrinted>2005-04-06T07:52:00Z</cp:lastPrinted>
  <dcterms:created xsi:type="dcterms:W3CDTF">2025-05-28T07:08:00Z</dcterms:created>
  <dcterms:modified xsi:type="dcterms:W3CDTF">2025-05-28T07:29:00Z</dcterms:modified>
</cp:coreProperties>
</file>