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FB" w:rsidRDefault="00B160EF" w:rsidP="009928FB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令和６年度茨城県病院局職員（医療事務職（医事</w:t>
      </w:r>
      <w:r w:rsidR="009928FB">
        <w:rPr>
          <w:rFonts w:ascii="ＭＳ ゴシック" w:eastAsia="ＭＳ ゴシック" w:hAnsi="ＭＳ ゴシック" w:hint="eastAsia"/>
          <w:b/>
          <w:sz w:val="24"/>
          <w:szCs w:val="24"/>
        </w:rPr>
        <w:t>担当））採用選考【職務経験者採用】</w:t>
      </w:r>
    </w:p>
    <w:p w:rsidR="00DF7BA3" w:rsidRDefault="009928FB" w:rsidP="009928FB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≪注意事項≫</w:t>
      </w:r>
    </w:p>
    <w:p w:rsidR="00DF7BA3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字数制限はありませんが、文字の大きさは10ポイント程度とし、概ね指定枠内に収まるようにしてください。</w:t>
      </w:r>
    </w:p>
    <w:p w:rsidR="00DF7BA3" w:rsidRPr="008F1FEF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○　</w:t>
      </w:r>
      <w:r w:rsidRPr="007C5FEE">
        <w:rPr>
          <w:rFonts w:hint="eastAsia"/>
          <w:sz w:val="20"/>
          <w:szCs w:val="20"/>
        </w:rPr>
        <w:t>受験資格</w:t>
      </w:r>
      <w:r w:rsidRPr="008F1FEF">
        <w:rPr>
          <w:rFonts w:hint="eastAsia"/>
          <w:sz w:val="20"/>
          <w:szCs w:val="20"/>
        </w:rPr>
        <w:t>（</w:t>
      </w:r>
      <w:r w:rsidR="004D301E" w:rsidRPr="008F1FEF">
        <w:rPr>
          <w:rFonts w:hint="eastAsia"/>
          <w:sz w:val="20"/>
          <w:szCs w:val="20"/>
        </w:rPr>
        <w:t>※</w:t>
      </w:r>
      <w:r w:rsidRPr="008F1FEF">
        <w:rPr>
          <w:rFonts w:hint="eastAsia"/>
          <w:sz w:val="20"/>
          <w:szCs w:val="20"/>
        </w:rPr>
        <w:t>）に算入できる職務経験は、同一企業・団体等において、１週間当たりの所定労働時間が20時間</w:t>
      </w:r>
      <w:r w:rsidR="008A1ED6">
        <w:rPr>
          <w:rFonts w:hint="eastAsia"/>
          <w:sz w:val="20"/>
          <w:szCs w:val="20"/>
        </w:rPr>
        <w:t>以上</w:t>
      </w:r>
      <w:r w:rsidRPr="008F1FEF">
        <w:rPr>
          <w:rFonts w:hint="eastAsia"/>
          <w:sz w:val="20"/>
          <w:szCs w:val="20"/>
        </w:rPr>
        <w:t>で６か月以上継続して就業していたものとなりますが、これに該当しない職歴であっても、省略せずに記入してください。</w:t>
      </w:r>
    </w:p>
    <w:p w:rsidR="004D301E" w:rsidRPr="008F1FEF" w:rsidRDefault="004D301E" w:rsidP="004D301E">
      <w:pPr>
        <w:ind w:left="600" w:hangingChars="300" w:hanging="600"/>
        <w:rPr>
          <w:sz w:val="20"/>
          <w:szCs w:val="20"/>
        </w:rPr>
      </w:pPr>
      <w:r w:rsidRPr="008F1FEF">
        <w:rPr>
          <w:rFonts w:hint="eastAsia"/>
          <w:sz w:val="20"/>
          <w:szCs w:val="20"/>
        </w:rPr>
        <w:t xml:space="preserve">　</w:t>
      </w:r>
      <w:r w:rsidR="00B160EF">
        <w:rPr>
          <w:rFonts w:hint="eastAsia"/>
          <w:color w:val="FF0000"/>
          <w:sz w:val="20"/>
          <w:szCs w:val="20"/>
        </w:rPr>
        <w:t>（※）医療機関等において医療事務としての</w:t>
      </w:r>
      <w:r w:rsidRPr="00C01187">
        <w:rPr>
          <w:rFonts w:hint="eastAsia"/>
          <w:color w:val="FF0000"/>
          <w:sz w:val="20"/>
          <w:szCs w:val="20"/>
        </w:rPr>
        <w:t>職務経験を</w:t>
      </w:r>
      <w:r w:rsidR="00B160EF">
        <w:rPr>
          <w:rFonts w:hint="eastAsia"/>
          <w:color w:val="FF0000"/>
          <w:sz w:val="20"/>
          <w:szCs w:val="20"/>
        </w:rPr>
        <w:t>７</w:t>
      </w:r>
      <w:r w:rsidR="00FF1B36" w:rsidRPr="00C01187">
        <w:rPr>
          <w:color w:val="FF0000"/>
          <w:sz w:val="20"/>
          <w:szCs w:val="20"/>
        </w:rPr>
        <w:t>年以上（令和</w:t>
      </w:r>
      <w:r w:rsidR="00B160EF">
        <w:rPr>
          <w:rFonts w:hint="eastAsia"/>
          <w:color w:val="FF0000"/>
          <w:sz w:val="20"/>
          <w:szCs w:val="20"/>
        </w:rPr>
        <w:t>６（2024）</w:t>
      </w:r>
      <w:r w:rsidR="00FF1B36" w:rsidRPr="00C01187">
        <w:rPr>
          <w:color w:val="FF0000"/>
          <w:sz w:val="20"/>
          <w:szCs w:val="20"/>
        </w:rPr>
        <w:t>年</w:t>
      </w:r>
      <w:r w:rsidR="00EB7FF5">
        <w:rPr>
          <w:rFonts w:hint="eastAsia"/>
          <w:color w:val="FF0000"/>
          <w:sz w:val="20"/>
          <w:szCs w:val="20"/>
        </w:rPr>
        <w:t>５</w:t>
      </w:r>
      <w:r w:rsidRPr="00C01187">
        <w:rPr>
          <w:color w:val="FF0000"/>
          <w:sz w:val="20"/>
          <w:szCs w:val="20"/>
        </w:rPr>
        <w:t>月末現在）</w:t>
      </w:r>
      <w:r w:rsidR="00C01187" w:rsidRPr="00C01187">
        <w:rPr>
          <w:rFonts w:hint="eastAsia"/>
          <w:color w:val="FF0000"/>
          <w:sz w:val="20"/>
          <w:szCs w:val="20"/>
        </w:rPr>
        <w:t>有すること</w:t>
      </w:r>
      <w:r w:rsidR="00B160EF">
        <w:rPr>
          <w:rFonts w:hint="eastAsia"/>
          <w:color w:val="FF0000"/>
          <w:sz w:val="20"/>
          <w:szCs w:val="20"/>
        </w:rPr>
        <w:t>。（このうち、診療報酬請求の職務経験を必ず有する人。）</w:t>
      </w:r>
    </w:p>
    <w:p w:rsidR="00DF7BA3" w:rsidRDefault="009928FB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○　職務経歴が多く記入欄が不足する場合は、適宜、表をコピーしてください。</w:t>
      </w:r>
    </w:p>
    <w:p w:rsidR="00D00F0D" w:rsidRDefault="00D00F0D">
      <w:pPr>
        <w:ind w:left="200" w:hangingChars="100" w:hanging="200"/>
        <w:rPr>
          <w:sz w:val="20"/>
          <w:szCs w:val="2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3544"/>
      </w:tblGrid>
      <w:tr w:rsidR="00DF7BA3">
        <w:trPr>
          <w:trHeight w:val="502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受験職種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544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DF7BA3">
      <w:pPr>
        <w:rPr>
          <w:sz w:val="20"/>
          <w:szCs w:val="20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１　職務経験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567"/>
        <w:gridCol w:w="709"/>
        <w:gridCol w:w="567"/>
      </w:tblGrid>
      <w:tr w:rsidR="00DF7BA3">
        <w:tc>
          <w:tcPr>
            <w:tcW w:w="339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受験資格に算入できる職務経験の</w:t>
            </w:r>
            <w:r>
              <w:rPr>
                <w:rFonts w:hint="eastAsia"/>
                <w:b/>
                <w:sz w:val="20"/>
                <w:szCs w:val="20"/>
              </w:rPr>
              <w:t>通算</w:t>
            </w: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709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［現在又は直前］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11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98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 w:rsidTr="004D301E">
        <w:trPr>
          <w:trHeight w:val="135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132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［その前］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268"/>
        <w:gridCol w:w="1276"/>
      </w:tblGrid>
      <w:tr w:rsidR="00DF7BA3">
        <w:trPr>
          <w:trHeight w:val="63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勤務先名称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287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勤務先の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544" w:type="dxa"/>
            <w:gridSpan w:val="2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5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3260" w:type="dxa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日から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日まで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勤務形態</w:t>
            </w:r>
          </w:p>
        </w:tc>
        <w:tc>
          <w:tcPr>
            <w:tcW w:w="3544" w:type="dxa"/>
            <w:gridSpan w:val="2"/>
            <w:vMerge w:val="restart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）フルタイム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）パートタイム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）その他</w:t>
            </w:r>
          </w:p>
          <w:p w:rsidR="00DF7BA3" w:rsidRDefault="009928F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　　時間勤務）</w:t>
            </w:r>
          </w:p>
        </w:tc>
      </w:tr>
      <w:tr w:rsidR="00DF7BA3">
        <w:trPr>
          <w:trHeight w:val="291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395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上記のうち</w:t>
            </w:r>
          </w:p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除外年数</w:t>
            </w:r>
          </w:p>
        </w:tc>
        <w:tc>
          <w:tcPr>
            <w:tcW w:w="3260" w:type="dxa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DF7BA3" w:rsidRDefault="00DF7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616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除外理由</w:t>
            </w:r>
          </w:p>
        </w:tc>
        <w:tc>
          <w:tcPr>
            <w:tcW w:w="3260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DEEAF6" w:themeFill="accent1" w:themeFillTint="33"/>
            <w:vAlign w:val="center"/>
          </w:tcPr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受験資格への該当</w:t>
            </w:r>
          </w:p>
          <w:p w:rsidR="00DF7BA3" w:rsidRDefault="009928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（週20時間以上かつ６か月以上）</w:t>
            </w:r>
          </w:p>
        </w:tc>
        <w:tc>
          <w:tcPr>
            <w:tcW w:w="1276" w:type="dxa"/>
            <w:vAlign w:val="center"/>
          </w:tcPr>
          <w:p w:rsidR="00DF7BA3" w:rsidRDefault="00DF7BA3">
            <w:pPr>
              <w:rPr>
                <w:sz w:val="20"/>
                <w:szCs w:val="20"/>
              </w:rPr>
            </w:pPr>
          </w:p>
        </w:tc>
      </w:tr>
      <w:tr w:rsidR="00DF7BA3">
        <w:trPr>
          <w:trHeight w:val="1323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従事した業務内容及び実績・成果</w:t>
            </w:r>
          </w:p>
        </w:tc>
        <w:tc>
          <w:tcPr>
            <w:tcW w:w="8080" w:type="dxa"/>
            <w:gridSpan w:val="4"/>
          </w:tcPr>
          <w:p w:rsidR="00DF7BA3" w:rsidRDefault="00DF7BA3">
            <w:pPr>
              <w:jc w:val="right"/>
              <w:rPr>
                <w:sz w:val="20"/>
                <w:szCs w:val="20"/>
              </w:rPr>
            </w:pPr>
          </w:p>
        </w:tc>
      </w:tr>
    </w:tbl>
    <w:p w:rsidR="00DF7BA3" w:rsidRDefault="009928FB">
      <w:pPr>
        <w:ind w:left="211" w:hangingChars="100" w:hanging="211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２　これまでの職務経験の中で、あなたが最も実績・成果を挙げた又は実力を発揮したと考えるものを一つ選び、詳しく教えてください。</w:t>
      </w:r>
    </w:p>
    <w:p w:rsidR="00DF7BA3" w:rsidRDefault="009928FB">
      <w:pPr>
        <w:ind w:leftChars="100" w:left="220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（例：どのような課題がありどう解決したか、どのように業務を進めたか、など）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2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rFonts w:ascii="ＭＳ ゴシック" w:eastAsia="ＭＳ ゴシック" w:hAnsi="ＭＳ ゴシック"/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３　茨城県職員を志望する理由を教えてください。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28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４　これまでの職務経験を通じて培った知識・能力等を本県業務にどう生かせるかを教えてください。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3066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５　最近関心を持っていることを教えてください。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1518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６　あなたが自覚している長所と短所を教えてください。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709"/>
        <w:gridCol w:w="4104"/>
      </w:tblGrid>
      <w:tr w:rsidR="00DF7BA3">
        <w:trPr>
          <w:trHeight w:val="1033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長所</w:t>
            </w:r>
          </w:p>
        </w:tc>
        <w:tc>
          <w:tcPr>
            <w:tcW w:w="411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短所</w:t>
            </w:r>
          </w:p>
        </w:tc>
        <w:tc>
          <w:tcPr>
            <w:tcW w:w="410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lastRenderedPageBreak/>
        <w:t>７　あなたの趣味・特技を教えてください。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123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８　あなたが保有している資格を教えてください。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3254"/>
      </w:tblGrid>
      <w:tr w:rsidR="00DF7BA3">
        <w:tc>
          <w:tcPr>
            <w:tcW w:w="2689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資格名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種別・級位等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3254" w:type="dxa"/>
            <w:shd w:val="clear" w:color="auto" w:fill="DEEAF6" w:themeFill="accent1" w:themeFillTint="33"/>
            <w:vAlign w:val="center"/>
          </w:tcPr>
          <w:p w:rsidR="00DF7BA3" w:rsidRDefault="009928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付与機関</w:t>
            </w: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  <w:tr w:rsidR="00DF7BA3">
        <w:tc>
          <w:tcPr>
            <w:tcW w:w="2689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  <w:tc>
          <w:tcPr>
            <w:tcW w:w="3254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9928F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９　上記以外でＰＲしたい内容があれば教えてください。　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7BA3">
        <w:trPr>
          <w:trHeight w:val="2154"/>
        </w:trPr>
        <w:tc>
          <w:tcPr>
            <w:tcW w:w="9628" w:type="dxa"/>
          </w:tcPr>
          <w:p w:rsidR="00DF7BA3" w:rsidRDefault="00DF7BA3">
            <w:pPr>
              <w:rPr>
                <w:sz w:val="21"/>
                <w:szCs w:val="21"/>
              </w:rPr>
            </w:pPr>
          </w:p>
        </w:tc>
      </w:tr>
    </w:tbl>
    <w:p w:rsidR="00DF7BA3" w:rsidRDefault="00DF7BA3">
      <w:pPr>
        <w:rPr>
          <w:sz w:val="21"/>
          <w:szCs w:val="21"/>
        </w:rPr>
      </w:pPr>
    </w:p>
    <w:p w:rsidR="00DF7BA3" w:rsidRDefault="00DF7BA3">
      <w:pPr>
        <w:rPr>
          <w:sz w:val="21"/>
          <w:szCs w:val="21"/>
        </w:rPr>
      </w:pPr>
    </w:p>
    <w:sectPr w:rsidR="00DF7BA3">
      <w:pgSz w:w="11906" w:h="16838" w:code="9"/>
      <w:pgMar w:top="851" w:right="1134" w:bottom="567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EF" w:rsidRDefault="00B160EF">
      <w:r>
        <w:separator/>
      </w:r>
    </w:p>
  </w:endnote>
  <w:endnote w:type="continuationSeparator" w:id="0">
    <w:p w:rsidR="00B160EF" w:rsidRDefault="00B1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EF" w:rsidRDefault="00B160EF">
      <w:r>
        <w:separator/>
      </w:r>
    </w:p>
  </w:footnote>
  <w:footnote w:type="continuationSeparator" w:id="0">
    <w:p w:rsidR="00B160EF" w:rsidRDefault="00B1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A3"/>
    <w:rsid w:val="00471DED"/>
    <w:rsid w:val="004D301E"/>
    <w:rsid w:val="00544A6A"/>
    <w:rsid w:val="005B2FEC"/>
    <w:rsid w:val="007C5FEE"/>
    <w:rsid w:val="008A1ED6"/>
    <w:rsid w:val="008F1FEF"/>
    <w:rsid w:val="009521F2"/>
    <w:rsid w:val="009928FB"/>
    <w:rsid w:val="00B160EF"/>
    <w:rsid w:val="00C01187"/>
    <w:rsid w:val="00D00F0D"/>
    <w:rsid w:val="00DF7BA3"/>
    <w:rsid w:val="00EB7FF5"/>
    <w:rsid w:val="00EE51E9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80F47B-A3BB-47C5-90EC-D409BF63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30598FCB</Template>
  <TotalTime>0</TotalTime>
  <Pages>4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根本　美和子</cp:lastModifiedBy>
  <cp:revision>2</cp:revision>
  <dcterms:created xsi:type="dcterms:W3CDTF">2024-06-06T01:33:00Z</dcterms:created>
  <dcterms:modified xsi:type="dcterms:W3CDTF">2024-06-06T01:33:00Z</dcterms:modified>
</cp:coreProperties>
</file>